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8DEA" w14:textId="77777777" w:rsidR="001D2CC6" w:rsidRDefault="00153968">
      <w:pPr>
        <w:spacing w:afterLines="50" w:after="156"/>
        <w:jc w:val="center"/>
        <w:rPr>
          <w:rFonts w:asciiTheme="majorEastAsia" w:eastAsiaTheme="majorEastAsia" w:hAnsiTheme="majorEastAsia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2020-2021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学年河北机电职业技术学院社团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指导教师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确认表</w:t>
      </w:r>
    </w:p>
    <w:tbl>
      <w:tblPr>
        <w:tblpPr w:leftFromText="180" w:rightFromText="180" w:vertAnchor="page" w:horzAnchor="page" w:tblpX="1657" w:tblpY="2358"/>
        <w:tblOverlap w:val="never"/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2580"/>
        <w:gridCol w:w="2016"/>
        <w:gridCol w:w="2765"/>
      </w:tblGrid>
      <w:tr w:rsidR="001D2CC6" w14:paraId="27CD65A1" w14:textId="77777777">
        <w:trPr>
          <w:trHeight w:val="613"/>
        </w:trPr>
        <w:tc>
          <w:tcPr>
            <w:tcW w:w="1651" w:type="dxa"/>
            <w:vAlign w:val="center"/>
          </w:tcPr>
          <w:p w14:paraId="02271624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姓名</w:t>
            </w:r>
          </w:p>
        </w:tc>
        <w:tc>
          <w:tcPr>
            <w:tcW w:w="2580" w:type="dxa"/>
            <w:vAlign w:val="center"/>
          </w:tcPr>
          <w:p w14:paraId="3089052C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13983544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2765" w:type="dxa"/>
            <w:vAlign w:val="center"/>
          </w:tcPr>
          <w:p w14:paraId="514038BC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D2CC6" w14:paraId="2E59F20D" w14:textId="77777777">
        <w:trPr>
          <w:trHeight w:val="606"/>
        </w:trPr>
        <w:tc>
          <w:tcPr>
            <w:tcW w:w="1651" w:type="dxa"/>
            <w:vAlign w:val="center"/>
          </w:tcPr>
          <w:p w14:paraId="0DC0A975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所在部门</w:t>
            </w:r>
          </w:p>
        </w:tc>
        <w:tc>
          <w:tcPr>
            <w:tcW w:w="2580" w:type="dxa"/>
            <w:vAlign w:val="center"/>
          </w:tcPr>
          <w:p w14:paraId="3331AA6C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1363BE90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765" w:type="dxa"/>
            <w:vAlign w:val="center"/>
          </w:tcPr>
          <w:p w14:paraId="74925F2B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D2CC6" w14:paraId="6755736A" w14:textId="77777777">
        <w:trPr>
          <w:trHeight w:val="586"/>
        </w:trPr>
        <w:tc>
          <w:tcPr>
            <w:tcW w:w="1651" w:type="dxa"/>
            <w:vAlign w:val="center"/>
          </w:tcPr>
          <w:p w14:paraId="4BA7B942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580" w:type="dxa"/>
            <w:vAlign w:val="center"/>
          </w:tcPr>
          <w:p w14:paraId="7C7AFF53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15A21801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微信号</w:t>
            </w:r>
          </w:p>
        </w:tc>
        <w:tc>
          <w:tcPr>
            <w:tcW w:w="2765" w:type="dxa"/>
            <w:vAlign w:val="center"/>
          </w:tcPr>
          <w:p w14:paraId="067F93CA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D2CC6" w14:paraId="3CDDBFD2" w14:textId="77777777">
        <w:trPr>
          <w:cantSplit/>
          <w:trHeight w:val="612"/>
        </w:trPr>
        <w:tc>
          <w:tcPr>
            <w:tcW w:w="1651" w:type="dxa"/>
            <w:vAlign w:val="center"/>
          </w:tcPr>
          <w:p w14:paraId="54398AD7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职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称</w:t>
            </w:r>
          </w:p>
        </w:tc>
        <w:tc>
          <w:tcPr>
            <w:tcW w:w="7361" w:type="dxa"/>
            <w:gridSpan w:val="3"/>
            <w:vAlign w:val="center"/>
          </w:tcPr>
          <w:p w14:paraId="3E903212" w14:textId="77777777" w:rsidR="001D2CC6" w:rsidRDefault="001D2CC6">
            <w:pPr>
              <w:snapToGrid w:val="0"/>
              <w:spacing w:line="360" w:lineRule="auto"/>
              <w:ind w:firstLineChars="64" w:firstLine="179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D2CC6" w14:paraId="6E9F2EAC" w14:textId="77777777">
        <w:trPr>
          <w:cantSplit/>
          <w:trHeight w:val="5104"/>
        </w:trPr>
        <w:tc>
          <w:tcPr>
            <w:tcW w:w="1651" w:type="dxa"/>
            <w:vAlign w:val="center"/>
          </w:tcPr>
          <w:p w14:paraId="2214A89E" w14:textId="77777777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指导教师确认信息</w:t>
            </w:r>
          </w:p>
        </w:tc>
        <w:tc>
          <w:tcPr>
            <w:tcW w:w="7361" w:type="dxa"/>
            <w:gridSpan w:val="3"/>
            <w:vAlign w:val="center"/>
          </w:tcPr>
          <w:p w14:paraId="0D957A43" w14:textId="77777777" w:rsidR="001D2CC6" w:rsidRDefault="00153968">
            <w:pPr>
              <w:snapToGrid w:val="0"/>
              <w:spacing w:line="360" w:lineRule="auto"/>
              <w:ind w:firstLineChars="200" w:firstLine="56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本人已了解、熟悉《河北机电职业技术学院学生社团管理暂行办法》有关指导教师的规定和职责，同意担任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>（学生社团名称）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的指导教师。</w:t>
            </w:r>
          </w:p>
          <w:p w14:paraId="3A800D0B" w14:textId="77777777" w:rsidR="001D2CC6" w:rsidRDefault="00153968">
            <w:pPr>
              <w:snapToGrid w:val="0"/>
              <w:spacing w:line="360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                                       </w:t>
            </w:r>
          </w:p>
          <w:p w14:paraId="5D813B62" w14:textId="77777777" w:rsidR="001D2CC6" w:rsidRDefault="00153968">
            <w:pPr>
              <w:snapToGrid w:val="0"/>
              <w:spacing w:line="36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</w:t>
            </w:r>
          </w:p>
          <w:p w14:paraId="41CFF704" w14:textId="77777777" w:rsidR="001D2CC6" w:rsidRDefault="00153968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bCs/>
                <w:sz w:val="28"/>
                <w:szCs w:val="28"/>
              </w:rPr>
              <w:t>签名：</w:t>
            </w:r>
          </w:p>
          <w:p w14:paraId="62443B2E" w14:textId="77777777" w:rsidR="001D2CC6" w:rsidRDefault="00153968">
            <w:pPr>
              <w:snapToGrid w:val="0"/>
              <w:spacing w:line="360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1D2CC6" w14:paraId="1E93523B" w14:textId="77777777">
        <w:trPr>
          <w:cantSplit/>
          <w:trHeight w:val="4633"/>
        </w:trPr>
        <w:tc>
          <w:tcPr>
            <w:tcW w:w="1651" w:type="dxa"/>
            <w:vAlign w:val="center"/>
          </w:tcPr>
          <w:p w14:paraId="061E269C" w14:textId="0DA7A3DC" w:rsidR="00153968" w:rsidRDefault="00153968" w:rsidP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社团挂靠</w:t>
            </w:r>
          </w:p>
          <w:p w14:paraId="6BCE69F4" w14:textId="67ECE51B" w:rsidR="001D2CC6" w:rsidRDefault="0015396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部门意见</w:t>
            </w:r>
          </w:p>
        </w:tc>
        <w:tc>
          <w:tcPr>
            <w:tcW w:w="7361" w:type="dxa"/>
            <w:gridSpan w:val="3"/>
            <w:vAlign w:val="bottom"/>
          </w:tcPr>
          <w:p w14:paraId="68C39E03" w14:textId="77777777" w:rsidR="001D2CC6" w:rsidRDefault="001D2CC6">
            <w:pPr>
              <w:snapToGrid w:val="0"/>
              <w:spacing w:line="360" w:lineRule="auto"/>
              <w:ind w:right="840"/>
              <w:rPr>
                <w:rFonts w:asciiTheme="minorEastAsia" w:hAnsiTheme="minorEastAsia" w:cs="宋体"/>
                <w:sz w:val="28"/>
                <w:szCs w:val="28"/>
              </w:rPr>
            </w:pPr>
          </w:p>
          <w:p w14:paraId="3391DA58" w14:textId="77777777" w:rsidR="001D2CC6" w:rsidRDefault="00153968">
            <w:pPr>
              <w:wordWrap w:val="0"/>
              <w:snapToGrid w:val="0"/>
              <w:spacing w:line="360" w:lineRule="auto"/>
              <w:jc w:val="righ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签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名（盖章）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    </w:t>
            </w:r>
          </w:p>
          <w:p w14:paraId="7D72221B" w14:textId="77777777" w:rsidR="001D2CC6" w:rsidRDefault="00153968">
            <w:pPr>
              <w:wordWrap w:val="0"/>
              <w:snapToGrid w:val="0"/>
              <w:spacing w:line="360" w:lineRule="auto"/>
              <w:jc w:val="righ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日</w:t>
            </w:r>
          </w:p>
        </w:tc>
      </w:tr>
    </w:tbl>
    <w:p w14:paraId="14C674FB" w14:textId="77777777" w:rsidR="001D2CC6" w:rsidRDefault="001D2CC6"/>
    <w:sectPr w:rsidR="001D2CC6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066108"/>
    <w:rsid w:val="00153968"/>
    <w:rsid w:val="001D2CC6"/>
    <w:rsid w:val="18AA030F"/>
    <w:rsid w:val="1D2F26E7"/>
    <w:rsid w:val="250A0E76"/>
    <w:rsid w:val="5BA85663"/>
    <w:rsid w:val="623F0D0B"/>
    <w:rsid w:val="6D535020"/>
    <w:rsid w:val="6F0E6268"/>
    <w:rsid w:val="71A136D9"/>
    <w:rsid w:val="720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D4605"/>
  <w15:docId w15:val="{B2CA5516-B3CB-4C66-8852-34B532B3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Administrator</cp:lastModifiedBy>
  <cp:revision>2</cp:revision>
  <dcterms:created xsi:type="dcterms:W3CDTF">2018-08-30T02:50:00Z</dcterms:created>
  <dcterms:modified xsi:type="dcterms:W3CDTF">2021-04-28T09:36:00Z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FE17E96A7C414858AE269C3CE4612545</vt:lpwstr>
  </property>
</Properties>
</file>