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24C2" w14:textId="4E3D2F1E" w:rsidR="00043FDA" w:rsidRDefault="00043FDA">
      <w:pPr>
        <w:widowControl/>
        <w:spacing w:line="360" w:lineRule="auto"/>
        <w:jc w:val="center"/>
        <w:rPr>
          <w:rFonts w:ascii="华文中宋" w:eastAsia="华文中宋" w:hAnsi="华文中宋" w:cs="华文中宋" w:hint="eastAsia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kern w:val="0"/>
          <w:sz w:val="36"/>
          <w:szCs w:val="36"/>
        </w:rPr>
        <w:t>河北机电职业技术学院</w:t>
      </w:r>
    </w:p>
    <w:p w14:paraId="5D1440FF" w14:textId="5DFD4392" w:rsidR="00914010" w:rsidRDefault="00E87215">
      <w:pPr>
        <w:widowControl/>
        <w:spacing w:line="360" w:lineRule="auto"/>
        <w:jc w:val="center"/>
        <w:rPr>
          <w:rFonts w:ascii="华文中宋" w:eastAsia="华文中宋" w:hAnsi="华文中宋" w:cs="华文中宋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kern w:val="0"/>
          <w:sz w:val="36"/>
          <w:szCs w:val="36"/>
        </w:rPr>
        <w:t>2020-2021</w:t>
      </w:r>
      <w:r>
        <w:rPr>
          <w:rFonts w:ascii="华文中宋" w:eastAsia="华文中宋" w:hAnsi="华文中宋" w:cs="华文中宋" w:hint="eastAsia"/>
          <w:kern w:val="0"/>
          <w:sz w:val="36"/>
          <w:szCs w:val="36"/>
        </w:rPr>
        <w:t>学年学生社团负责人信息登记表</w:t>
      </w:r>
    </w:p>
    <w:tbl>
      <w:tblPr>
        <w:tblpPr w:leftFromText="180" w:rightFromText="180" w:vertAnchor="text" w:tblpY="1"/>
        <w:tblOverlap w:val="never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204"/>
        <w:gridCol w:w="1956"/>
        <w:gridCol w:w="2028"/>
        <w:gridCol w:w="1008"/>
        <w:gridCol w:w="1284"/>
      </w:tblGrid>
      <w:tr w:rsidR="00914010" w14:paraId="7DB609B0" w14:textId="77777777">
        <w:trPr>
          <w:trHeight w:val="567"/>
        </w:trPr>
        <w:tc>
          <w:tcPr>
            <w:tcW w:w="1943" w:type="dxa"/>
            <w:vAlign w:val="center"/>
          </w:tcPr>
          <w:p w14:paraId="6D0E533F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2204" w:type="dxa"/>
            <w:vAlign w:val="center"/>
          </w:tcPr>
          <w:p w14:paraId="599C8535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64AF1CB1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2028" w:type="dxa"/>
            <w:vAlign w:val="center"/>
          </w:tcPr>
          <w:p w14:paraId="2CEC955C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vMerge w:val="restart"/>
            <w:vAlign w:val="center"/>
          </w:tcPr>
          <w:p w14:paraId="0B2AA2D9" w14:textId="77777777" w:rsidR="00914010" w:rsidRDefault="00E87215">
            <w:pPr>
              <w:widowControl/>
              <w:spacing w:line="360" w:lineRule="auto"/>
              <w:ind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照片</w:t>
            </w:r>
          </w:p>
        </w:tc>
      </w:tr>
      <w:tr w:rsidR="00914010" w14:paraId="14D48792" w14:textId="77777777">
        <w:trPr>
          <w:trHeight w:val="567"/>
        </w:trPr>
        <w:tc>
          <w:tcPr>
            <w:tcW w:w="1943" w:type="dxa"/>
            <w:vAlign w:val="center"/>
          </w:tcPr>
          <w:p w14:paraId="4B9EA13E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204" w:type="dxa"/>
            <w:vAlign w:val="center"/>
          </w:tcPr>
          <w:p w14:paraId="1F9CAE8D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58E127B2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028" w:type="dxa"/>
            <w:vAlign w:val="center"/>
          </w:tcPr>
          <w:p w14:paraId="50BCB4A6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726B2E1A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06F834F9" w14:textId="77777777">
        <w:trPr>
          <w:trHeight w:val="567"/>
        </w:trPr>
        <w:tc>
          <w:tcPr>
            <w:tcW w:w="1943" w:type="dxa"/>
            <w:vAlign w:val="center"/>
          </w:tcPr>
          <w:p w14:paraId="3861A3B6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所在系部</w:t>
            </w:r>
            <w:proofErr w:type="gramEnd"/>
          </w:p>
        </w:tc>
        <w:tc>
          <w:tcPr>
            <w:tcW w:w="2204" w:type="dxa"/>
            <w:vAlign w:val="center"/>
          </w:tcPr>
          <w:p w14:paraId="14D25563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64226964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028" w:type="dxa"/>
            <w:vAlign w:val="center"/>
          </w:tcPr>
          <w:p w14:paraId="17320489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74E4C220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2260C775" w14:textId="77777777">
        <w:trPr>
          <w:trHeight w:val="567"/>
        </w:trPr>
        <w:tc>
          <w:tcPr>
            <w:tcW w:w="1943" w:type="dxa"/>
            <w:vAlign w:val="center"/>
          </w:tcPr>
          <w:p w14:paraId="7B14E4EF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2204" w:type="dxa"/>
            <w:vAlign w:val="center"/>
          </w:tcPr>
          <w:p w14:paraId="6B9F92AB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63CA8F0C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 w14:paraId="6CDEB2F9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3684DEB6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5D51C076" w14:textId="77777777">
        <w:trPr>
          <w:trHeight w:val="567"/>
        </w:trPr>
        <w:tc>
          <w:tcPr>
            <w:tcW w:w="1943" w:type="dxa"/>
            <w:vAlign w:val="center"/>
          </w:tcPr>
          <w:p w14:paraId="75D09716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手机号</w:t>
            </w:r>
          </w:p>
        </w:tc>
        <w:tc>
          <w:tcPr>
            <w:tcW w:w="2204" w:type="dxa"/>
            <w:vAlign w:val="center"/>
          </w:tcPr>
          <w:p w14:paraId="5E41210D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039DC585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社团职位</w:t>
            </w:r>
          </w:p>
        </w:tc>
        <w:tc>
          <w:tcPr>
            <w:tcW w:w="2028" w:type="dxa"/>
            <w:vAlign w:val="center"/>
          </w:tcPr>
          <w:p w14:paraId="56AF31F8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1A1CC8D8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7759E090" w14:textId="77777777">
        <w:trPr>
          <w:trHeight w:val="567"/>
        </w:trPr>
        <w:tc>
          <w:tcPr>
            <w:tcW w:w="1943" w:type="dxa"/>
            <w:vAlign w:val="center"/>
          </w:tcPr>
          <w:p w14:paraId="24515F56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邮箱</w:t>
            </w:r>
          </w:p>
        </w:tc>
        <w:tc>
          <w:tcPr>
            <w:tcW w:w="2204" w:type="dxa"/>
            <w:vAlign w:val="center"/>
          </w:tcPr>
          <w:p w14:paraId="60C3325E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3B702EF8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上一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学年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综测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排名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（名次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班级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人数）</w:t>
            </w:r>
          </w:p>
        </w:tc>
        <w:tc>
          <w:tcPr>
            <w:tcW w:w="2028" w:type="dxa"/>
            <w:vAlign w:val="center"/>
          </w:tcPr>
          <w:p w14:paraId="59C6AC5F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35CF8EE8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有无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挂科现象</w:t>
            </w:r>
            <w:proofErr w:type="gramEnd"/>
          </w:p>
        </w:tc>
        <w:tc>
          <w:tcPr>
            <w:tcW w:w="1284" w:type="dxa"/>
            <w:vAlign w:val="center"/>
          </w:tcPr>
          <w:p w14:paraId="76AA1E50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5D15CE63" w14:textId="77777777">
        <w:trPr>
          <w:trHeight w:val="567"/>
        </w:trPr>
        <w:tc>
          <w:tcPr>
            <w:tcW w:w="1943" w:type="dxa"/>
            <w:vAlign w:val="center"/>
          </w:tcPr>
          <w:p w14:paraId="4E08FE1B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480" w:type="dxa"/>
            <w:gridSpan w:val="5"/>
            <w:vAlign w:val="center"/>
          </w:tcPr>
          <w:p w14:paraId="4A092D25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1EB18E9B" w14:textId="77777777">
        <w:trPr>
          <w:trHeight w:val="567"/>
        </w:trPr>
        <w:tc>
          <w:tcPr>
            <w:tcW w:w="1943" w:type="dxa"/>
            <w:vAlign w:val="center"/>
          </w:tcPr>
          <w:p w14:paraId="289BA606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曾任职务</w:t>
            </w:r>
          </w:p>
        </w:tc>
        <w:tc>
          <w:tcPr>
            <w:tcW w:w="8480" w:type="dxa"/>
            <w:gridSpan w:val="5"/>
            <w:vAlign w:val="center"/>
          </w:tcPr>
          <w:p w14:paraId="763D09E5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75A8E85F" w14:textId="77777777">
        <w:trPr>
          <w:trHeight w:val="567"/>
        </w:trPr>
        <w:tc>
          <w:tcPr>
            <w:tcW w:w="1943" w:type="dxa"/>
            <w:vAlign w:val="center"/>
          </w:tcPr>
          <w:p w14:paraId="1CB87FE4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兴趣爱好、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特长</w:t>
            </w:r>
          </w:p>
        </w:tc>
        <w:tc>
          <w:tcPr>
            <w:tcW w:w="8480" w:type="dxa"/>
            <w:gridSpan w:val="5"/>
            <w:vAlign w:val="center"/>
          </w:tcPr>
          <w:p w14:paraId="6D0F0E6A" w14:textId="77777777" w:rsidR="00914010" w:rsidRDefault="0091401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79B6C8CE" w14:textId="77777777" w:rsidTr="0021229C">
        <w:trPr>
          <w:trHeight w:val="1523"/>
        </w:trPr>
        <w:tc>
          <w:tcPr>
            <w:tcW w:w="1943" w:type="dxa"/>
            <w:vAlign w:val="center"/>
          </w:tcPr>
          <w:p w14:paraId="6BE78C0E" w14:textId="77777777" w:rsidR="00914010" w:rsidRDefault="00E87215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工作实践经历</w:t>
            </w:r>
          </w:p>
          <w:p w14:paraId="2CF4E58E" w14:textId="77777777" w:rsidR="00914010" w:rsidRDefault="00E87215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8480" w:type="dxa"/>
            <w:gridSpan w:val="5"/>
            <w:vAlign w:val="center"/>
          </w:tcPr>
          <w:p w14:paraId="4A1744CA" w14:textId="77777777" w:rsidR="00914010" w:rsidRDefault="00914010">
            <w:pPr>
              <w:widowControl/>
              <w:spacing w:line="360" w:lineRule="auto"/>
              <w:ind w:left="375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</w:tr>
      <w:tr w:rsidR="00914010" w14:paraId="3E2708B4" w14:textId="77777777" w:rsidTr="0021229C">
        <w:trPr>
          <w:trHeight w:val="1323"/>
        </w:trPr>
        <w:tc>
          <w:tcPr>
            <w:tcW w:w="1943" w:type="dxa"/>
            <w:vAlign w:val="center"/>
          </w:tcPr>
          <w:p w14:paraId="7442755A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对社团的认识</w:t>
            </w:r>
          </w:p>
          <w:p w14:paraId="349CFAE7" w14:textId="77777777" w:rsidR="00914010" w:rsidRDefault="00E87215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8480" w:type="dxa"/>
            <w:gridSpan w:val="5"/>
            <w:vAlign w:val="center"/>
          </w:tcPr>
          <w:p w14:paraId="0552377A" w14:textId="77777777" w:rsidR="00914010" w:rsidRDefault="00914010" w:rsidP="0021229C">
            <w:pPr>
              <w:spacing w:line="360" w:lineRule="auto"/>
              <w:ind w:right="560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914010" w14:paraId="1B18F083" w14:textId="77777777">
        <w:trPr>
          <w:trHeight w:val="1802"/>
        </w:trPr>
        <w:tc>
          <w:tcPr>
            <w:tcW w:w="1943" w:type="dxa"/>
            <w:vAlign w:val="center"/>
          </w:tcPr>
          <w:p w14:paraId="7A85C2DE" w14:textId="77777777" w:rsidR="00914010" w:rsidRDefault="00E8721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自我鉴定</w:t>
            </w:r>
          </w:p>
          <w:p w14:paraId="7891CAE9" w14:textId="77777777" w:rsidR="00914010" w:rsidRDefault="00E8721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8480" w:type="dxa"/>
            <w:gridSpan w:val="5"/>
            <w:vAlign w:val="center"/>
          </w:tcPr>
          <w:p w14:paraId="0C224E0D" w14:textId="77777777" w:rsidR="00914010" w:rsidRDefault="00914010">
            <w:pPr>
              <w:spacing w:line="360" w:lineRule="auto"/>
              <w:ind w:right="44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14010" w14:paraId="48070121" w14:textId="77777777">
        <w:trPr>
          <w:trHeight w:val="1882"/>
        </w:trPr>
        <w:tc>
          <w:tcPr>
            <w:tcW w:w="1943" w:type="dxa"/>
            <w:vAlign w:val="center"/>
          </w:tcPr>
          <w:p w14:paraId="26CF9660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学院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团委审批意见</w:t>
            </w:r>
          </w:p>
        </w:tc>
        <w:tc>
          <w:tcPr>
            <w:tcW w:w="8480" w:type="dxa"/>
            <w:gridSpan w:val="5"/>
            <w:vAlign w:val="center"/>
          </w:tcPr>
          <w:p w14:paraId="04C8B0FA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</w:t>
            </w:r>
          </w:p>
          <w:p w14:paraId="223A20F8" w14:textId="77777777" w:rsidR="00914010" w:rsidRDefault="0091401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2B0F7BC6" w14:textId="77777777" w:rsidR="00914010" w:rsidRDefault="00E8721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签名（盖章）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</w:p>
          <w:p w14:paraId="0C0C1ED1" w14:textId="396AB6CD" w:rsidR="00914010" w:rsidRDefault="00E8721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</w:tbl>
    <w:p w14:paraId="4FC33A96" w14:textId="77777777" w:rsidR="00914010" w:rsidRDefault="00914010"/>
    <w:sectPr w:rsidR="00914010">
      <w:pgSz w:w="11906" w:h="16838"/>
      <w:pgMar w:top="1440" w:right="1046" w:bottom="1440" w:left="9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5E6AD2"/>
    <w:rsid w:val="00043FDA"/>
    <w:rsid w:val="0021229C"/>
    <w:rsid w:val="004A2D6A"/>
    <w:rsid w:val="00914010"/>
    <w:rsid w:val="00E87215"/>
    <w:rsid w:val="00F84536"/>
    <w:rsid w:val="02A94013"/>
    <w:rsid w:val="08F0750B"/>
    <w:rsid w:val="0C65765A"/>
    <w:rsid w:val="0F125CD1"/>
    <w:rsid w:val="111719C3"/>
    <w:rsid w:val="156D307F"/>
    <w:rsid w:val="157C2519"/>
    <w:rsid w:val="1B4C3900"/>
    <w:rsid w:val="1C847A12"/>
    <w:rsid w:val="2030060F"/>
    <w:rsid w:val="22BE5A96"/>
    <w:rsid w:val="26606B04"/>
    <w:rsid w:val="376056E9"/>
    <w:rsid w:val="39AB5926"/>
    <w:rsid w:val="39BB4B4C"/>
    <w:rsid w:val="3BE32688"/>
    <w:rsid w:val="41D90659"/>
    <w:rsid w:val="44615D08"/>
    <w:rsid w:val="44915E5A"/>
    <w:rsid w:val="469E2A33"/>
    <w:rsid w:val="5C606EC1"/>
    <w:rsid w:val="5DA75603"/>
    <w:rsid w:val="6B4B6B9C"/>
    <w:rsid w:val="6D535020"/>
    <w:rsid w:val="750E076C"/>
    <w:rsid w:val="765E6AD2"/>
    <w:rsid w:val="776075BB"/>
    <w:rsid w:val="78BD256C"/>
    <w:rsid w:val="7E9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0276A"/>
  <w15:docId w15:val="{B2CA5516-B3CB-4C66-8852-34B532B3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Administrator</cp:lastModifiedBy>
  <cp:revision>6</cp:revision>
  <dcterms:created xsi:type="dcterms:W3CDTF">2018-08-30T03:47:00Z</dcterms:created>
  <dcterms:modified xsi:type="dcterms:W3CDTF">2021-04-28T09:35:00Z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DA7D7CE1456B4E6A8C9C62694211D524</vt:lpwstr>
  </property>
</Properties>
</file>